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34" w:rsidRDefault="00593C34">
      <w:pPr>
        <w:tabs>
          <w:tab w:val="left" w:pos="1701"/>
        </w:tabs>
        <w:rPr>
          <w:sz w:val="24"/>
        </w:rPr>
      </w:pPr>
      <w:bookmarkStart w:id="0" w:name="_GoBack"/>
      <w:bookmarkEnd w:id="0"/>
    </w:p>
    <w:p w:rsidR="002E54FB" w:rsidRDefault="000F0CE1" w:rsidP="0002466A">
      <w:pPr>
        <w:tabs>
          <w:tab w:val="left" w:pos="1701"/>
        </w:tabs>
        <w:rPr>
          <w:sz w:val="24"/>
        </w:rPr>
      </w:pPr>
      <w:r>
        <w:rPr>
          <w:sz w:val="24"/>
        </w:rPr>
        <w:t>Part 1</w:t>
      </w:r>
      <w:r>
        <w:rPr>
          <w:sz w:val="24"/>
        </w:rPr>
        <w:tab/>
        <w:t>Runns Segelsällskap</w:t>
      </w:r>
      <w:r w:rsidR="00E10791">
        <w:rPr>
          <w:sz w:val="24"/>
        </w:rPr>
        <w:t>,</w:t>
      </w:r>
      <w:r w:rsidR="00F61D9D">
        <w:rPr>
          <w:sz w:val="24"/>
        </w:rPr>
        <w:t xml:space="preserve"> </w:t>
      </w:r>
      <w:r w:rsidR="004D3F82">
        <w:rPr>
          <w:sz w:val="24"/>
        </w:rPr>
        <w:t>”</w:t>
      </w:r>
      <w:r w:rsidR="00F61D9D">
        <w:rPr>
          <w:sz w:val="24"/>
        </w:rPr>
        <w:t>RSS</w:t>
      </w:r>
      <w:r w:rsidR="004D3F82">
        <w:rPr>
          <w:sz w:val="24"/>
        </w:rPr>
        <w:t>”</w:t>
      </w:r>
      <w:r w:rsidR="00F61D9D">
        <w:rPr>
          <w:sz w:val="24"/>
        </w:rPr>
        <w:t>,</w:t>
      </w:r>
      <w:r w:rsidR="002E54FB">
        <w:rPr>
          <w:sz w:val="24"/>
        </w:rPr>
        <w:t xml:space="preserve"> Box </w:t>
      </w:r>
      <w:r w:rsidR="004D3F82">
        <w:rPr>
          <w:sz w:val="24"/>
        </w:rPr>
        <w:t>10</w:t>
      </w:r>
      <w:r w:rsidR="002E54FB">
        <w:rPr>
          <w:sz w:val="24"/>
        </w:rPr>
        <w:t>91, 79</w:t>
      </w:r>
      <w:r w:rsidR="004D3F82">
        <w:rPr>
          <w:sz w:val="24"/>
        </w:rPr>
        <w:t>1</w:t>
      </w:r>
      <w:r w:rsidR="002E54FB">
        <w:rPr>
          <w:sz w:val="24"/>
        </w:rPr>
        <w:t xml:space="preserve"> </w:t>
      </w:r>
      <w:r w:rsidR="004D3F82">
        <w:rPr>
          <w:sz w:val="24"/>
        </w:rPr>
        <w:t>10</w:t>
      </w:r>
      <w:r w:rsidR="002E54FB">
        <w:rPr>
          <w:sz w:val="24"/>
        </w:rPr>
        <w:t xml:space="preserve"> Falun</w:t>
      </w:r>
    </w:p>
    <w:p w:rsidR="002E54FB" w:rsidRDefault="002E54FB" w:rsidP="0002466A">
      <w:pPr>
        <w:tabs>
          <w:tab w:val="left" w:pos="1701"/>
        </w:tabs>
        <w:rPr>
          <w:sz w:val="24"/>
        </w:rPr>
      </w:pPr>
    </w:p>
    <w:p w:rsidR="0029606A" w:rsidRDefault="002E54FB" w:rsidP="0002466A">
      <w:pPr>
        <w:tabs>
          <w:tab w:val="left" w:pos="1701"/>
        </w:tabs>
        <w:rPr>
          <w:sz w:val="18"/>
        </w:rPr>
      </w:pPr>
      <w:r>
        <w:rPr>
          <w:sz w:val="24"/>
        </w:rPr>
        <w:t>Part 2</w:t>
      </w:r>
      <w:r w:rsidR="0002466A">
        <w:rPr>
          <w:sz w:val="24"/>
        </w:rPr>
        <w:tab/>
      </w:r>
      <w:r w:rsidR="0029606A">
        <w:rPr>
          <w:sz w:val="18"/>
        </w:rPr>
        <w:t>Namn</w:t>
      </w:r>
      <w:r w:rsidR="0002466A">
        <w:rPr>
          <w:sz w:val="18"/>
        </w:rPr>
        <w:t>:</w:t>
      </w:r>
      <w:r w:rsidR="0029606A">
        <w:rPr>
          <w:sz w:val="24"/>
        </w:rPr>
        <w:t xml:space="preserve"> </w:t>
      </w:r>
      <w:r w:rsidR="00AC1901" w:rsidRPr="0002466A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C1901" w:rsidRPr="0002466A">
        <w:rPr>
          <w:sz w:val="24"/>
          <w:szCs w:val="24"/>
        </w:rPr>
        <w:instrText xml:space="preserve"> FORMTEXT </w:instrText>
      </w:r>
      <w:r w:rsidR="00AC1901" w:rsidRPr="0002466A">
        <w:rPr>
          <w:sz w:val="24"/>
          <w:szCs w:val="24"/>
        </w:rPr>
      </w:r>
      <w:r w:rsidR="00AC1901" w:rsidRPr="0002466A">
        <w:rPr>
          <w:sz w:val="24"/>
          <w:szCs w:val="24"/>
        </w:rPr>
        <w:fldChar w:fldCharType="separate"/>
      </w:r>
      <w:r w:rsidR="00AC1901" w:rsidRPr="0002466A">
        <w:rPr>
          <w:noProof/>
          <w:sz w:val="24"/>
          <w:szCs w:val="24"/>
        </w:rPr>
        <w:t> </w:t>
      </w:r>
      <w:r w:rsidR="00AC1901" w:rsidRPr="0002466A">
        <w:rPr>
          <w:noProof/>
          <w:sz w:val="24"/>
          <w:szCs w:val="24"/>
        </w:rPr>
        <w:t> </w:t>
      </w:r>
      <w:r w:rsidR="00AC1901" w:rsidRPr="0002466A">
        <w:rPr>
          <w:noProof/>
          <w:sz w:val="24"/>
          <w:szCs w:val="24"/>
        </w:rPr>
        <w:t> </w:t>
      </w:r>
      <w:r w:rsidR="00AC1901" w:rsidRPr="0002466A">
        <w:rPr>
          <w:noProof/>
          <w:sz w:val="24"/>
          <w:szCs w:val="24"/>
        </w:rPr>
        <w:t> </w:t>
      </w:r>
      <w:r w:rsidR="00AC1901" w:rsidRPr="0002466A">
        <w:rPr>
          <w:noProof/>
          <w:sz w:val="24"/>
          <w:szCs w:val="24"/>
        </w:rPr>
        <w:t> </w:t>
      </w:r>
      <w:r w:rsidR="00AC1901" w:rsidRPr="0002466A">
        <w:rPr>
          <w:sz w:val="24"/>
          <w:szCs w:val="24"/>
        </w:rPr>
        <w:fldChar w:fldCharType="end"/>
      </w:r>
      <w:bookmarkEnd w:id="1"/>
      <w:r w:rsidR="00AC1901">
        <w:rPr>
          <w:sz w:val="24"/>
        </w:rPr>
        <w:tab/>
      </w:r>
      <w:r w:rsidR="00AC1901">
        <w:rPr>
          <w:sz w:val="24"/>
        </w:rPr>
        <w:tab/>
      </w:r>
      <w:r w:rsidR="00AC1901">
        <w:rPr>
          <w:sz w:val="24"/>
        </w:rPr>
        <w:tab/>
      </w:r>
      <w:r w:rsidR="0029606A" w:rsidRPr="0029606A">
        <w:rPr>
          <w:sz w:val="18"/>
        </w:rPr>
        <w:t xml:space="preserve"> </w:t>
      </w:r>
      <w:r w:rsidR="0069039E">
        <w:rPr>
          <w:sz w:val="18"/>
        </w:rPr>
        <w:t>T</w:t>
      </w:r>
      <w:r w:rsidR="0029606A">
        <w:rPr>
          <w:sz w:val="18"/>
        </w:rPr>
        <w:t>elefo</w:t>
      </w:r>
      <w:r w:rsidR="00AC1901">
        <w:rPr>
          <w:sz w:val="18"/>
        </w:rPr>
        <w:t>n</w:t>
      </w:r>
      <w:r w:rsidR="0002466A">
        <w:rPr>
          <w:sz w:val="18"/>
        </w:rPr>
        <w:t>:</w:t>
      </w:r>
      <w:r w:rsidR="00AC1901">
        <w:rPr>
          <w:sz w:val="18"/>
        </w:rPr>
        <w:t xml:space="preserve"> </w:t>
      </w:r>
      <w:r w:rsidR="00AC1901" w:rsidRPr="0002466A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AC1901" w:rsidRPr="0002466A">
        <w:rPr>
          <w:sz w:val="24"/>
          <w:szCs w:val="24"/>
        </w:rPr>
        <w:instrText xml:space="preserve"> FORMTEXT </w:instrText>
      </w:r>
      <w:r w:rsidR="00AC1901" w:rsidRPr="0002466A">
        <w:rPr>
          <w:sz w:val="24"/>
          <w:szCs w:val="24"/>
        </w:rPr>
      </w:r>
      <w:r w:rsidR="00AC1901" w:rsidRPr="0002466A">
        <w:rPr>
          <w:sz w:val="24"/>
          <w:szCs w:val="24"/>
        </w:rPr>
        <w:fldChar w:fldCharType="separate"/>
      </w:r>
      <w:r w:rsidR="00AC1901" w:rsidRPr="0002466A">
        <w:rPr>
          <w:noProof/>
          <w:sz w:val="24"/>
          <w:szCs w:val="24"/>
        </w:rPr>
        <w:t> </w:t>
      </w:r>
      <w:r w:rsidR="00AC1901" w:rsidRPr="0002466A">
        <w:rPr>
          <w:noProof/>
          <w:sz w:val="24"/>
          <w:szCs w:val="24"/>
        </w:rPr>
        <w:t> </w:t>
      </w:r>
      <w:r w:rsidR="00AC1901" w:rsidRPr="0002466A">
        <w:rPr>
          <w:noProof/>
          <w:sz w:val="24"/>
          <w:szCs w:val="24"/>
        </w:rPr>
        <w:t> </w:t>
      </w:r>
      <w:r w:rsidR="00AC1901" w:rsidRPr="0002466A">
        <w:rPr>
          <w:noProof/>
          <w:sz w:val="24"/>
          <w:szCs w:val="24"/>
        </w:rPr>
        <w:t> </w:t>
      </w:r>
      <w:r w:rsidR="00AC1901" w:rsidRPr="0002466A">
        <w:rPr>
          <w:noProof/>
          <w:sz w:val="24"/>
          <w:szCs w:val="24"/>
        </w:rPr>
        <w:t> </w:t>
      </w:r>
      <w:r w:rsidR="00AC1901" w:rsidRPr="0002466A">
        <w:rPr>
          <w:sz w:val="24"/>
          <w:szCs w:val="24"/>
        </w:rPr>
        <w:fldChar w:fldCharType="end"/>
      </w:r>
      <w:bookmarkEnd w:id="2"/>
      <w:r w:rsidR="0002466A">
        <w:rPr>
          <w:sz w:val="24"/>
          <w:szCs w:val="24"/>
        </w:rPr>
        <w:br/>
      </w:r>
      <w:r w:rsidR="0029606A">
        <w:rPr>
          <w:sz w:val="18"/>
        </w:rPr>
        <w:tab/>
        <w:t xml:space="preserve">      </w:t>
      </w:r>
    </w:p>
    <w:p w:rsidR="0002466A" w:rsidRDefault="0029606A" w:rsidP="0002466A">
      <w:pPr>
        <w:tabs>
          <w:tab w:val="left" w:pos="1701"/>
        </w:tabs>
        <w:ind w:firstLine="1304"/>
        <w:rPr>
          <w:sz w:val="18"/>
        </w:rPr>
      </w:pPr>
      <w:r>
        <w:rPr>
          <w:sz w:val="18"/>
        </w:rPr>
        <w:t xml:space="preserve">       </w:t>
      </w:r>
      <w:r w:rsidR="00AC1901">
        <w:rPr>
          <w:sz w:val="18"/>
        </w:rPr>
        <w:t xml:space="preserve"> </w:t>
      </w:r>
      <w:r>
        <w:rPr>
          <w:sz w:val="18"/>
        </w:rPr>
        <w:t>Adres</w:t>
      </w:r>
      <w:r w:rsidR="00AC1901">
        <w:rPr>
          <w:sz w:val="18"/>
        </w:rPr>
        <w:t>s</w:t>
      </w:r>
      <w:r w:rsidR="0002466A">
        <w:rPr>
          <w:sz w:val="18"/>
        </w:rPr>
        <w:t>:</w:t>
      </w:r>
      <w:r w:rsidR="00AC1901">
        <w:rPr>
          <w:sz w:val="18"/>
        </w:rPr>
        <w:t xml:space="preserve"> </w:t>
      </w:r>
      <w:r w:rsidR="00AC1901" w:rsidRPr="0002466A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AC1901" w:rsidRPr="0002466A">
        <w:rPr>
          <w:sz w:val="24"/>
          <w:szCs w:val="24"/>
        </w:rPr>
        <w:instrText xml:space="preserve"> FORMTEXT </w:instrText>
      </w:r>
      <w:r w:rsidR="00AC1901" w:rsidRPr="0002466A">
        <w:rPr>
          <w:sz w:val="24"/>
          <w:szCs w:val="24"/>
        </w:rPr>
      </w:r>
      <w:r w:rsidR="00AC1901" w:rsidRPr="0002466A">
        <w:rPr>
          <w:sz w:val="24"/>
          <w:szCs w:val="24"/>
        </w:rPr>
        <w:fldChar w:fldCharType="separate"/>
      </w:r>
      <w:r w:rsidR="00AC1901" w:rsidRPr="0002466A">
        <w:rPr>
          <w:noProof/>
          <w:sz w:val="24"/>
          <w:szCs w:val="24"/>
        </w:rPr>
        <w:t> </w:t>
      </w:r>
      <w:r w:rsidR="00AC1901" w:rsidRPr="0002466A">
        <w:rPr>
          <w:noProof/>
          <w:sz w:val="24"/>
          <w:szCs w:val="24"/>
        </w:rPr>
        <w:t> </w:t>
      </w:r>
      <w:r w:rsidR="00AC1901" w:rsidRPr="0002466A">
        <w:rPr>
          <w:noProof/>
          <w:sz w:val="24"/>
          <w:szCs w:val="24"/>
        </w:rPr>
        <w:t> </w:t>
      </w:r>
      <w:r w:rsidR="00AC1901" w:rsidRPr="0002466A">
        <w:rPr>
          <w:noProof/>
          <w:sz w:val="24"/>
          <w:szCs w:val="24"/>
        </w:rPr>
        <w:t> </w:t>
      </w:r>
      <w:r w:rsidR="00AC1901" w:rsidRPr="0002466A">
        <w:rPr>
          <w:noProof/>
          <w:sz w:val="24"/>
          <w:szCs w:val="24"/>
        </w:rPr>
        <w:t> </w:t>
      </w:r>
      <w:r w:rsidR="00AC1901" w:rsidRPr="0002466A">
        <w:rPr>
          <w:sz w:val="24"/>
          <w:szCs w:val="24"/>
        </w:rPr>
        <w:fldChar w:fldCharType="end"/>
      </w:r>
      <w:bookmarkEnd w:id="3"/>
      <w:r w:rsidR="0002466A">
        <w:rPr>
          <w:sz w:val="24"/>
          <w:szCs w:val="24"/>
        </w:rPr>
        <w:br/>
      </w:r>
      <w:r>
        <w:rPr>
          <w:sz w:val="18"/>
        </w:rPr>
        <w:t xml:space="preserve">            </w:t>
      </w:r>
      <w:r w:rsidR="00AC1901">
        <w:rPr>
          <w:sz w:val="18"/>
        </w:rPr>
        <w:t xml:space="preserve"> </w:t>
      </w:r>
    </w:p>
    <w:p w:rsidR="0029606A" w:rsidRPr="00027470" w:rsidRDefault="0002466A" w:rsidP="0002466A">
      <w:pPr>
        <w:tabs>
          <w:tab w:val="left" w:pos="1701"/>
        </w:tabs>
        <w:ind w:left="1304"/>
        <w:rPr>
          <w:sz w:val="24"/>
          <w:szCs w:val="24"/>
        </w:rPr>
      </w:pPr>
      <w:r>
        <w:rPr>
          <w:sz w:val="18"/>
        </w:rPr>
        <w:tab/>
      </w:r>
      <w:r w:rsidR="0029606A">
        <w:rPr>
          <w:sz w:val="18"/>
        </w:rPr>
        <w:t>E-post</w:t>
      </w:r>
      <w:r>
        <w:rPr>
          <w:sz w:val="18"/>
        </w:rPr>
        <w:t>:</w:t>
      </w:r>
      <w:r w:rsidR="00AC1901">
        <w:rPr>
          <w:sz w:val="18"/>
        </w:rPr>
        <w:t xml:space="preserve"> </w:t>
      </w:r>
      <w:r w:rsidR="00AC1901" w:rsidRPr="00AC1901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AC1901" w:rsidRPr="00AC1901">
        <w:rPr>
          <w:sz w:val="22"/>
          <w:szCs w:val="22"/>
        </w:rPr>
        <w:instrText xml:space="preserve"> FORMTEXT </w:instrText>
      </w:r>
      <w:r w:rsidR="00AC1901" w:rsidRPr="00AC1901">
        <w:rPr>
          <w:sz w:val="22"/>
          <w:szCs w:val="22"/>
        </w:rPr>
      </w:r>
      <w:r w:rsidR="00AC1901" w:rsidRPr="00AC1901">
        <w:rPr>
          <w:sz w:val="22"/>
          <w:szCs w:val="22"/>
        </w:rPr>
        <w:fldChar w:fldCharType="separate"/>
      </w:r>
      <w:r w:rsidR="00AC1901" w:rsidRPr="00AC1901">
        <w:rPr>
          <w:noProof/>
          <w:sz w:val="22"/>
          <w:szCs w:val="22"/>
        </w:rPr>
        <w:t> </w:t>
      </w:r>
      <w:r w:rsidR="00AC1901" w:rsidRPr="00AC1901">
        <w:rPr>
          <w:noProof/>
          <w:sz w:val="22"/>
          <w:szCs w:val="22"/>
        </w:rPr>
        <w:t> </w:t>
      </w:r>
      <w:r w:rsidR="00AC1901" w:rsidRPr="00AC1901">
        <w:rPr>
          <w:noProof/>
          <w:sz w:val="22"/>
          <w:szCs w:val="22"/>
        </w:rPr>
        <w:t> </w:t>
      </w:r>
      <w:r w:rsidR="00AC1901" w:rsidRPr="00AC1901">
        <w:rPr>
          <w:noProof/>
          <w:sz w:val="22"/>
          <w:szCs w:val="22"/>
        </w:rPr>
        <w:t> </w:t>
      </w:r>
      <w:r w:rsidR="00AC1901" w:rsidRPr="00AC1901">
        <w:rPr>
          <w:noProof/>
          <w:sz w:val="22"/>
          <w:szCs w:val="22"/>
        </w:rPr>
        <w:t> </w:t>
      </w:r>
      <w:r w:rsidR="00AC1901" w:rsidRPr="00AC1901">
        <w:rPr>
          <w:sz w:val="22"/>
          <w:szCs w:val="22"/>
        </w:rPr>
        <w:fldChar w:fldCharType="end"/>
      </w:r>
      <w:bookmarkEnd w:id="4"/>
    </w:p>
    <w:p w:rsidR="002E54FB" w:rsidRDefault="002E54FB" w:rsidP="0029606A">
      <w:pPr>
        <w:tabs>
          <w:tab w:val="left" w:pos="1701"/>
          <w:tab w:val="left" w:pos="4111"/>
          <w:tab w:val="left" w:pos="6663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4D3F82" w:rsidRDefault="002E54FB">
      <w:pPr>
        <w:tabs>
          <w:tab w:val="left" w:pos="1701"/>
        </w:tabs>
        <w:rPr>
          <w:sz w:val="24"/>
        </w:rPr>
      </w:pPr>
      <w:r>
        <w:rPr>
          <w:sz w:val="24"/>
        </w:rPr>
        <w:t>Sa</w:t>
      </w:r>
      <w:r w:rsidR="000F0CE1">
        <w:rPr>
          <w:sz w:val="24"/>
        </w:rPr>
        <w:t>ken</w:t>
      </w:r>
      <w:r w:rsidR="000F0CE1">
        <w:rPr>
          <w:sz w:val="24"/>
        </w:rPr>
        <w:tab/>
        <w:t xml:space="preserve">Tecknande av nyttjanderätt av båtplats vid </w:t>
      </w:r>
      <w:r w:rsidR="004F232D" w:rsidRPr="0069039E">
        <w:rPr>
          <w:sz w:val="24"/>
        </w:rPr>
        <w:t>Flyt</w:t>
      </w:r>
      <w:r w:rsidR="000F0CE1" w:rsidRPr="0069039E">
        <w:rPr>
          <w:sz w:val="24"/>
        </w:rPr>
        <w:t>brygga</w:t>
      </w:r>
      <w:r w:rsidR="00921093" w:rsidRPr="0069039E">
        <w:rPr>
          <w:sz w:val="24"/>
        </w:rPr>
        <w:t>n</w:t>
      </w:r>
      <w:r w:rsidR="004D3F82" w:rsidRPr="0069039E">
        <w:rPr>
          <w:sz w:val="24"/>
        </w:rPr>
        <w:t>/Pirbryggan</w:t>
      </w:r>
      <w:r w:rsidR="000F0CE1" w:rsidRPr="0069039E">
        <w:rPr>
          <w:sz w:val="24"/>
        </w:rPr>
        <w:t>.</w:t>
      </w:r>
      <w:r w:rsidR="004D3F82">
        <w:rPr>
          <w:sz w:val="24"/>
        </w:rPr>
        <w:t xml:space="preserve"> </w:t>
      </w:r>
    </w:p>
    <w:p w:rsidR="002E54FB" w:rsidRDefault="004D3F82">
      <w:pPr>
        <w:tabs>
          <w:tab w:val="left" w:pos="1701"/>
        </w:tabs>
        <w:rPr>
          <w:sz w:val="24"/>
        </w:rPr>
      </w:pPr>
      <w:r>
        <w:rPr>
          <w:sz w:val="24"/>
        </w:rPr>
        <w:tab/>
        <w:t xml:space="preserve">Plats nr </w:t>
      </w:r>
      <w:r w:rsidR="00AC1901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AC1901">
        <w:rPr>
          <w:sz w:val="24"/>
        </w:rPr>
        <w:instrText xml:space="preserve"> FORMTEXT </w:instrText>
      </w:r>
      <w:r w:rsidR="00AC1901">
        <w:rPr>
          <w:sz w:val="24"/>
        </w:rPr>
      </w:r>
      <w:r w:rsidR="00AC1901">
        <w:rPr>
          <w:sz w:val="24"/>
        </w:rPr>
        <w:fldChar w:fldCharType="separate"/>
      </w:r>
      <w:r w:rsidR="00AC1901">
        <w:rPr>
          <w:noProof/>
          <w:sz w:val="24"/>
        </w:rPr>
        <w:t> </w:t>
      </w:r>
      <w:r w:rsidR="00AC1901">
        <w:rPr>
          <w:noProof/>
          <w:sz w:val="24"/>
        </w:rPr>
        <w:t> </w:t>
      </w:r>
      <w:r w:rsidR="00AC1901">
        <w:rPr>
          <w:noProof/>
          <w:sz w:val="24"/>
        </w:rPr>
        <w:t> </w:t>
      </w:r>
      <w:r w:rsidR="00AC1901">
        <w:rPr>
          <w:noProof/>
          <w:sz w:val="24"/>
        </w:rPr>
        <w:t> </w:t>
      </w:r>
      <w:r w:rsidR="00AC1901">
        <w:rPr>
          <w:noProof/>
          <w:sz w:val="24"/>
        </w:rPr>
        <w:t> </w:t>
      </w:r>
      <w:r w:rsidR="00AC1901">
        <w:rPr>
          <w:sz w:val="24"/>
        </w:rPr>
        <w:fldChar w:fldCharType="end"/>
      </w:r>
      <w:bookmarkEnd w:id="5"/>
    </w:p>
    <w:p w:rsidR="002E54FB" w:rsidRDefault="002E54FB">
      <w:pPr>
        <w:tabs>
          <w:tab w:val="left" w:pos="1701"/>
        </w:tabs>
        <w:rPr>
          <w:sz w:val="24"/>
        </w:rPr>
      </w:pPr>
    </w:p>
    <w:p w:rsidR="002E54FB" w:rsidRDefault="002E54FB">
      <w:pPr>
        <w:pStyle w:val="Brdtextmedindrag"/>
      </w:pPr>
      <w:r>
        <w:t>Rättigheter</w:t>
      </w:r>
      <w:r>
        <w:tab/>
      </w:r>
      <w:r w:rsidR="00FD3B66">
        <w:t>-</w:t>
      </w:r>
      <w:r w:rsidR="004D3F82">
        <w:t xml:space="preserve"> </w:t>
      </w:r>
      <w:r w:rsidR="00FD6893">
        <w:t>Med</w:t>
      </w:r>
      <w:r>
        <w:t xml:space="preserve"> </w:t>
      </w:r>
      <w:r w:rsidR="00FD3B66">
        <w:t>nyttjanderätt</w:t>
      </w:r>
      <w:r w:rsidR="004D3F82">
        <w:t>en</w:t>
      </w:r>
      <w:r>
        <w:t xml:space="preserve"> följer rätt till </w:t>
      </w:r>
      <w:r w:rsidR="004D3F82">
        <w:t>angiven</w:t>
      </w:r>
      <w:r w:rsidR="00DC6723">
        <w:t xml:space="preserve"> båt</w:t>
      </w:r>
      <w:r>
        <w:t xml:space="preserve">plats vid den av </w:t>
      </w:r>
      <w:smartTag w:uri="urn:schemas-microsoft-com:office:smarttags" w:element="PersonName">
        <w:r w:rsidR="00C6548E">
          <w:t>RSS</w:t>
        </w:r>
      </w:smartTag>
      <w:r>
        <w:t xml:space="preserve"> ägda </w:t>
      </w:r>
      <w:r w:rsidR="004F232D">
        <w:t>Flyt</w:t>
      </w:r>
      <w:r w:rsidR="00BA79A3">
        <w:t>bryggan</w:t>
      </w:r>
      <w:r w:rsidR="004D3F82">
        <w:t>/Pirbryggan</w:t>
      </w:r>
      <w:r>
        <w:t xml:space="preserve">. </w:t>
      </w:r>
      <w:r w:rsidR="004D3F82">
        <w:t>Innehavare</w:t>
      </w:r>
      <w:r>
        <w:t xml:space="preserve"> äger rätt att försälja sin </w:t>
      </w:r>
      <w:r w:rsidR="00FD3B66">
        <w:t>nyttjanderätt</w:t>
      </w:r>
      <w:r>
        <w:t xml:space="preserve"> till annan person. </w:t>
      </w:r>
      <w:r w:rsidR="00C6548E">
        <w:t>R</w:t>
      </w:r>
      <w:r w:rsidR="004D3F82">
        <w:t>SS</w:t>
      </w:r>
      <w:r>
        <w:t xml:space="preserve"> har dock förköpsrätt</w:t>
      </w:r>
      <w:r w:rsidR="004D3F82">
        <w:t xml:space="preserve"> och avsikt att sälja ska anmälas till av RSS utsedd kontaktperson.</w:t>
      </w:r>
    </w:p>
    <w:p w:rsidR="002E54FB" w:rsidRDefault="002E54FB">
      <w:pPr>
        <w:tabs>
          <w:tab w:val="left" w:pos="1701"/>
        </w:tabs>
        <w:rPr>
          <w:sz w:val="24"/>
        </w:rPr>
      </w:pPr>
    </w:p>
    <w:p w:rsidR="002E54FB" w:rsidRDefault="002E54FB">
      <w:pPr>
        <w:pStyle w:val="Brdtextmedindrag"/>
      </w:pPr>
      <w:r>
        <w:t>Sky</w:t>
      </w:r>
      <w:r w:rsidR="004F232D">
        <w:t>ldigheter</w:t>
      </w:r>
      <w:r w:rsidR="004F232D">
        <w:tab/>
        <w:t>-</w:t>
      </w:r>
      <w:r w:rsidR="004D3F82">
        <w:t xml:space="preserve"> </w:t>
      </w:r>
      <w:r w:rsidR="004F232D">
        <w:t xml:space="preserve">För att äga </w:t>
      </w:r>
      <w:r w:rsidR="00FD3B66">
        <w:t>nyttjanderätt på</w:t>
      </w:r>
      <w:r w:rsidR="00D565C5">
        <w:t xml:space="preserve"> </w:t>
      </w:r>
      <w:r w:rsidR="004F232D">
        <w:t>b</w:t>
      </w:r>
      <w:r>
        <w:t>rygg</w:t>
      </w:r>
      <w:r w:rsidR="00B4767C">
        <w:t>an</w:t>
      </w:r>
      <w:r>
        <w:t xml:space="preserve"> ska</w:t>
      </w:r>
      <w:r w:rsidR="00FD3B66">
        <w:t xml:space="preserve"> man vara medlem i </w:t>
      </w:r>
      <w:smartTag w:uri="urn:schemas-microsoft-com:office:smarttags" w:element="PersonName">
        <w:r w:rsidR="00FD3B66">
          <w:t>RSS</w:t>
        </w:r>
      </w:smartTag>
      <w:r w:rsidR="00FD3B66">
        <w:t xml:space="preserve"> och betalat årsavgiften.</w:t>
      </w:r>
    </w:p>
    <w:p w:rsidR="002E54FB" w:rsidRDefault="002E54FB">
      <w:pPr>
        <w:pStyle w:val="Brdtextmedindrag"/>
      </w:pPr>
      <w:r>
        <w:tab/>
      </w:r>
      <w:proofErr w:type="gramStart"/>
      <w:r>
        <w:t>-</w:t>
      </w:r>
      <w:proofErr w:type="gramEnd"/>
      <w:r w:rsidR="004D3F82">
        <w:t xml:space="preserve"> </w:t>
      </w:r>
      <w:r>
        <w:t xml:space="preserve">Hyrs platsen ut i andra hand ska även </w:t>
      </w:r>
      <w:proofErr w:type="spellStart"/>
      <w:r w:rsidR="004D3F82">
        <w:t>förhyraren</w:t>
      </w:r>
      <w:proofErr w:type="spellEnd"/>
      <w:r w:rsidR="004D3F82">
        <w:t xml:space="preserve"> </w:t>
      </w:r>
      <w:r>
        <w:t xml:space="preserve">vara medlem i </w:t>
      </w:r>
      <w:smartTag w:uri="urn:schemas-microsoft-com:office:smarttags" w:element="PersonName">
        <w:r>
          <w:t>RSS</w:t>
        </w:r>
      </w:smartTag>
      <w:r>
        <w:t xml:space="preserve">. </w:t>
      </w:r>
    </w:p>
    <w:p w:rsidR="00921093" w:rsidRDefault="00E34804">
      <w:pPr>
        <w:pStyle w:val="Brdtextmedindrag"/>
      </w:pPr>
      <w:r>
        <w:tab/>
      </w:r>
      <w:proofErr w:type="gramStart"/>
      <w:r>
        <w:t>-</w:t>
      </w:r>
      <w:proofErr w:type="gramEnd"/>
      <w:r w:rsidR="004D3F82">
        <w:t xml:space="preserve"> </w:t>
      </w:r>
      <w:r>
        <w:t>Andrahandsuthyrning ska</w:t>
      </w:r>
      <w:r w:rsidR="00921093">
        <w:t xml:space="preserve"> godkännas av </w:t>
      </w:r>
      <w:smartTag w:uri="urn:schemas-microsoft-com:office:smarttags" w:element="PersonName">
        <w:r w:rsidR="00921093">
          <w:t>RSS</w:t>
        </w:r>
      </w:smartTag>
      <w:r w:rsidR="00FD3B66">
        <w:t xml:space="preserve"> styrelse</w:t>
      </w:r>
      <w:r w:rsidR="004D3F82">
        <w:t xml:space="preserve"> och skriftligt avtal ska upprättas med </w:t>
      </w:r>
      <w:proofErr w:type="spellStart"/>
      <w:r w:rsidR="004D3F82">
        <w:t>förhyraren</w:t>
      </w:r>
      <w:proofErr w:type="spellEnd"/>
      <w:r w:rsidR="004D3F82">
        <w:t xml:space="preserve"> enligt av RSS tillhandahållen mall.</w:t>
      </w:r>
    </w:p>
    <w:p w:rsidR="00BF15C4" w:rsidRDefault="002E54FB">
      <w:pPr>
        <w:pStyle w:val="Brdtextmedindrag"/>
      </w:pPr>
      <w:r>
        <w:tab/>
      </w:r>
      <w:proofErr w:type="gramStart"/>
      <w:r>
        <w:t>-</w:t>
      </w:r>
      <w:proofErr w:type="gramEnd"/>
      <w:r w:rsidR="004D3F82">
        <w:t xml:space="preserve"> </w:t>
      </w:r>
      <w:r>
        <w:t>Att tillsammans med övriga</w:t>
      </w:r>
      <w:r w:rsidR="00FD3B66" w:rsidRPr="00FD3B66">
        <w:t xml:space="preserve"> </w:t>
      </w:r>
      <w:r w:rsidR="00FD3B66">
        <w:t xml:space="preserve">nyttjanderättsinnehavare </w:t>
      </w:r>
      <w:r>
        <w:t xml:space="preserve">ombesörja </w:t>
      </w:r>
      <w:r w:rsidR="00FD3B66">
        <w:t>och bekosta bryggans underhåll.</w:t>
      </w:r>
      <w:r w:rsidR="00ED58D4">
        <w:t xml:space="preserve"> Avgift till reparationsfond kan beslutas gemensamt av nyttjanderättsinnehavarna.</w:t>
      </w:r>
      <w:r w:rsidR="00BF15C4">
        <w:t xml:space="preserve"> Arbetsplikt gäller.</w:t>
      </w:r>
    </w:p>
    <w:p w:rsidR="002E54FB" w:rsidRDefault="00BF15C4">
      <w:pPr>
        <w:pStyle w:val="Brdtextmedindrag"/>
      </w:pPr>
      <w:r>
        <w:tab/>
      </w:r>
      <w:proofErr w:type="gramStart"/>
      <w:r>
        <w:t>-</w:t>
      </w:r>
      <w:proofErr w:type="gramEnd"/>
      <w:r>
        <w:t xml:space="preserve"> Att årligen utan anmodan </w:t>
      </w:r>
      <w:r w:rsidR="003C5B01">
        <w:t xml:space="preserve">senast den 31 maj </w:t>
      </w:r>
      <w:r>
        <w:t xml:space="preserve">erlägga </w:t>
      </w:r>
      <w:r w:rsidR="003C5B01">
        <w:t xml:space="preserve">beslutad </w:t>
      </w:r>
      <w:r>
        <w:t xml:space="preserve">avgift till </w:t>
      </w:r>
      <w:r w:rsidR="003C5B01">
        <w:t xml:space="preserve">bryggans </w:t>
      </w:r>
      <w:r>
        <w:t>nyanskaffningsfond</w:t>
      </w:r>
      <w:r w:rsidR="003C5B01">
        <w:t>.</w:t>
      </w:r>
    </w:p>
    <w:p w:rsidR="002E54FB" w:rsidRDefault="002E54FB">
      <w:pPr>
        <w:pStyle w:val="Brdtextmedindrag"/>
      </w:pPr>
      <w:r>
        <w:tab/>
      </w:r>
      <w:proofErr w:type="gramStart"/>
      <w:r>
        <w:t>-</w:t>
      </w:r>
      <w:proofErr w:type="gramEnd"/>
      <w:r w:rsidR="00E34804" w:rsidRPr="00E34804">
        <w:t xml:space="preserve"> </w:t>
      </w:r>
      <w:r w:rsidR="00E34804">
        <w:t>Att</w:t>
      </w:r>
      <w:r>
        <w:t xml:space="preserve"> hålla sin båt försäkrad, såväl för skadeståndsansvar som för skador på egna båten.</w:t>
      </w:r>
    </w:p>
    <w:p w:rsidR="002E54FB" w:rsidRDefault="002E54FB">
      <w:pPr>
        <w:tabs>
          <w:tab w:val="left" w:pos="1701"/>
        </w:tabs>
        <w:ind w:left="1695"/>
        <w:rPr>
          <w:sz w:val="24"/>
        </w:rPr>
      </w:pPr>
      <w:proofErr w:type="gramStart"/>
      <w:r>
        <w:rPr>
          <w:sz w:val="24"/>
        </w:rPr>
        <w:t>-</w:t>
      </w:r>
      <w:proofErr w:type="gramEnd"/>
      <w:r w:rsidR="004D3F82">
        <w:rPr>
          <w:sz w:val="24"/>
        </w:rPr>
        <w:t xml:space="preserve"> </w:t>
      </w:r>
      <w:r w:rsidR="00921093">
        <w:rPr>
          <w:sz w:val="24"/>
        </w:rPr>
        <w:t>Att förtöja båten i enlighet</w:t>
      </w:r>
      <w:r w:rsidR="000E2BF4">
        <w:rPr>
          <w:sz w:val="24"/>
        </w:rPr>
        <w:t xml:space="preserve"> med</w:t>
      </w:r>
      <w:r w:rsidR="00921093">
        <w:rPr>
          <w:sz w:val="24"/>
        </w:rPr>
        <w:t xml:space="preserve"> </w:t>
      </w:r>
      <w:r w:rsidR="004D3F82">
        <w:rPr>
          <w:sz w:val="24"/>
        </w:rPr>
        <w:t xml:space="preserve">RSS instruktioner och gott </w:t>
      </w:r>
      <w:r w:rsidR="00E87A06">
        <w:rPr>
          <w:sz w:val="24"/>
        </w:rPr>
        <w:t>sjö</w:t>
      </w:r>
      <w:r w:rsidR="004D3F82">
        <w:rPr>
          <w:sz w:val="24"/>
        </w:rPr>
        <w:t>manskap</w:t>
      </w:r>
      <w:r w:rsidR="00E87A06">
        <w:rPr>
          <w:sz w:val="24"/>
        </w:rPr>
        <w:t>.</w:t>
      </w:r>
    </w:p>
    <w:p w:rsidR="00ED58D4" w:rsidRDefault="00ED58D4">
      <w:pPr>
        <w:tabs>
          <w:tab w:val="left" w:pos="1701"/>
        </w:tabs>
        <w:ind w:left="1695"/>
        <w:rPr>
          <w:sz w:val="24"/>
        </w:rPr>
      </w:pPr>
      <w:proofErr w:type="gramStart"/>
      <w:r>
        <w:rPr>
          <w:sz w:val="24"/>
        </w:rPr>
        <w:t>-</w:t>
      </w:r>
      <w:proofErr w:type="gramEnd"/>
      <w:r w:rsidR="004D3F82">
        <w:rPr>
          <w:sz w:val="24"/>
        </w:rPr>
        <w:t xml:space="preserve"> </w:t>
      </w:r>
      <w:r w:rsidR="00DC6723">
        <w:rPr>
          <w:sz w:val="24"/>
        </w:rPr>
        <w:t>Båt</w:t>
      </w:r>
      <w:r>
        <w:rPr>
          <w:sz w:val="24"/>
        </w:rPr>
        <w:t xml:space="preserve">platsen är avsedd för segelbåt, särskilt tillstånd för motorbåt kan medges av </w:t>
      </w:r>
      <w:smartTag w:uri="urn:schemas-microsoft-com:office:smarttags" w:element="PersonName">
        <w:r>
          <w:rPr>
            <w:sz w:val="24"/>
          </w:rPr>
          <w:t>RSS</w:t>
        </w:r>
      </w:smartTag>
      <w:r>
        <w:rPr>
          <w:sz w:val="24"/>
        </w:rPr>
        <w:t xml:space="preserve"> styrelse.</w:t>
      </w:r>
    </w:p>
    <w:p w:rsidR="007F436A" w:rsidRDefault="007F436A">
      <w:pPr>
        <w:tabs>
          <w:tab w:val="left" w:pos="1701"/>
        </w:tabs>
        <w:ind w:left="1695"/>
        <w:rPr>
          <w:sz w:val="24"/>
        </w:rPr>
      </w:pPr>
      <w:r>
        <w:rPr>
          <w:sz w:val="24"/>
        </w:rPr>
        <w:t>Om någon av dessa skyldigheter åsidosätts kan nyttjanderätten förloras.</w:t>
      </w:r>
    </w:p>
    <w:p w:rsidR="002E54FB" w:rsidRDefault="002E54FB">
      <w:pPr>
        <w:tabs>
          <w:tab w:val="left" w:pos="1701"/>
        </w:tabs>
        <w:ind w:left="1695"/>
        <w:rPr>
          <w:sz w:val="24"/>
        </w:rPr>
      </w:pPr>
    </w:p>
    <w:p w:rsidR="00D61734" w:rsidRDefault="002E54FB" w:rsidP="00D61734">
      <w:pPr>
        <w:pStyle w:val="Brdtext2"/>
      </w:pPr>
      <w:r>
        <w:t>Övrigt</w:t>
      </w:r>
      <w:r>
        <w:tab/>
      </w:r>
      <w:smartTag w:uri="urn:schemas-microsoft-com:office:smarttags" w:element="PersonName">
        <w:r w:rsidR="00C6548E">
          <w:t>RSS</w:t>
        </w:r>
      </w:smartTag>
      <w:r>
        <w:t xml:space="preserve"> har att hålla bryggan försäkrad för skadeståndsansvar och egen </w:t>
      </w:r>
      <w:r>
        <w:tab/>
        <w:t xml:space="preserve">skada i den mån sådan försäkring kan </w:t>
      </w:r>
      <w:r w:rsidR="00D61734">
        <w:t>tecknas.</w:t>
      </w:r>
    </w:p>
    <w:p w:rsidR="00593C34" w:rsidRDefault="00593C34" w:rsidP="00D61734">
      <w:pPr>
        <w:pStyle w:val="Brdtext2"/>
      </w:pPr>
    </w:p>
    <w:p w:rsidR="00593C34" w:rsidRDefault="00593C34" w:rsidP="00593C34">
      <w:pPr>
        <w:pStyle w:val="Brdtext2"/>
        <w:ind w:left="1701"/>
      </w:pPr>
      <w:r>
        <w:t>Detta avtal kan inte överlåtas. Vid försäljning av nyttjanderätten ska ett nytt avtal tecknas mellan RSS och ny innehavare.</w:t>
      </w:r>
    </w:p>
    <w:p w:rsidR="00D61734" w:rsidRDefault="00D61734" w:rsidP="00D61734">
      <w:pPr>
        <w:tabs>
          <w:tab w:val="left" w:pos="1701"/>
        </w:tabs>
        <w:rPr>
          <w:sz w:val="24"/>
        </w:rPr>
      </w:pPr>
    </w:p>
    <w:p w:rsidR="00D565C5" w:rsidRDefault="00D565C5" w:rsidP="00D565C5">
      <w:pPr>
        <w:tabs>
          <w:tab w:val="left" w:pos="1701"/>
        </w:tabs>
      </w:pPr>
    </w:p>
    <w:p w:rsidR="00D565C5" w:rsidRDefault="00D565C5" w:rsidP="00D565C5">
      <w:pPr>
        <w:tabs>
          <w:tab w:val="left" w:pos="1701"/>
        </w:tabs>
      </w:pPr>
      <w:r>
        <w:t>F</w:t>
      </w:r>
      <w:r w:rsidRPr="00D6608F">
        <w:t>alun den:</w:t>
      </w:r>
      <w:r w:rsidR="00AC1901">
        <w:t xml:space="preserve"> 20</w:t>
      </w:r>
      <w:r w:rsidR="00351806">
        <w:t>25</w:t>
      </w:r>
      <w:r w:rsidR="00AC1901">
        <w:t>-</w:t>
      </w:r>
      <w:r w:rsidR="00AC1901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AC1901">
        <w:instrText xml:space="preserve"> FORMTEXT </w:instrText>
      </w:r>
      <w:r w:rsidR="00AC1901">
        <w:fldChar w:fldCharType="separate"/>
      </w:r>
      <w:r w:rsidR="00AC1901">
        <w:rPr>
          <w:noProof/>
        </w:rPr>
        <w:t> </w:t>
      </w:r>
      <w:r w:rsidR="00AC1901">
        <w:rPr>
          <w:noProof/>
        </w:rPr>
        <w:t> </w:t>
      </w:r>
      <w:r w:rsidR="00AC1901">
        <w:rPr>
          <w:noProof/>
        </w:rPr>
        <w:t> </w:t>
      </w:r>
      <w:r w:rsidR="00AC1901">
        <w:rPr>
          <w:noProof/>
        </w:rPr>
        <w:t> </w:t>
      </w:r>
      <w:r w:rsidR="00AC1901">
        <w:rPr>
          <w:noProof/>
        </w:rPr>
        <w:t> </w:t>
      </w:r>
      <w:r w:rsidR="00AC1901">
        <w:fldChar w:fldCharType="end"/>
      </w:r>
      <w:bookmarkEnd w:id="6"/>
      <w:r w:rsidRPr="00D6608F">
        <w:tab/>
      </w:r>
      <w:r>
        <w:tab/>
        <w:t xml:space="preserve">         </w:t>
      </w:r>
      <w:r w:rsidRPr="00D6608F">
        <w:t>Falun den:</w:t>
      </w:r>
      <w:r w:rsidR="00AC1901">
        <w:t xml:space="preserve"> 20</w:t>
      </w:r>
      <w:r w:rsidR="00351806">
        <w:t>25</w:t>
      </w:r>
      <w:r w:rsidR="00AC1901">
        <w:t>-</w:t>
      </w:r>
      <w:r w:rsidR="00AC1901"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AC1901">
        <w:instrText xml:space="preserve"> FORMTEXT </w:instrText>
      </w:r>
      <w:r w:rsidR="00AC1901">
        <w:fldChar w:fldCharType="separate"/>
      </w:r>
      <w:r w:rsidR="00AC1901">
        <w:rPr>
          <w:noProof/>
        </w:rPr>
        <w:t> </w:t>
      </w:r>
      <w:r w:rsidR="00AC1901">
        <w:rPr>
          <w:noProof/>
        </w:rPr>
        <w:t> </w:t>
      </w:r>
      <w:r w:rsidR="00AC1901">
        <w:rPr>
          <w:noProof/>
        </w:rPr>
        <w:t> </w:t>
      </w:r>
      <w:r w:rsidR="00AC1901">
        <w:rPr>
          <w:noProof/>
        </w:rPr>
        <w:t> </w:t>
      </w:r>
      <w:r w:rsidR="00AC1901">
        <w:rPr>
          <w:noProof/>
        </w:rPr>
        <w:t> </w:t>
      </w:r>
      <w:r w:rsidR="00AC1901">
        <w:fldChar w:fldCharType="end"/>
      </w:r>
      <w:bookmarkEnd w:id="7"/>
    </w:p>
    <w:p w:rsidR="00593C34" w:rsidRDefault="00593C34" w:rsidP="00D61734">
      <w:pPr>
        <w:tabs>
          <w:tab w:val="left" w:pos="1701"/>
        </w:tabs>
        <w:rPr>
          <w:sz w:val="24"/>
        </w:rPr>
      </w:pPr>
    </w:p>
    <w:p w:rsidR="00D61734" w:rsidRPr="00ED58D4" w:rsidRDefault="00D61734" w:rsidP="00D61734">
      <w:pPr>
        <w:tabs>
          <w:tab w:val="left" w:pos="1701"/>
        </w:tabs>
        <w:rPr>
          <w:sz w:val="24"/>
          <w:szCs w:val="24"/>
        </w:rPr>
      </w:pPr>
      <w:r>
        <w:rPr>
          <w:sz w:val="24"/>
        </w:rPr>
        <w:t>För RSS: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4D3F82">
        <w:rPr>
          <w:sz w:val="24"/>
        </w:rPr>
        <w:t>N</w:t>
      </w:r>
      <w:r w:rsidRPr="00ED58D4">
        <w:rPr>
          <w:sz w:val="24"/>
          <w:szCs w:val="24"/>
        </w:rPr>
        <w:t>yttjanderättsinnehavare</w:t>
      </w:r>
      <w:r w:rsidR="00593C34">
        <w:rPr>
          <w:sz w:val="24"/>
          <w:szCs w:val="24"/>
        </w:rPr>
        <w:t>:</w:t>
      </w:r>
    </w:p>
    <w:p w:rsidR="00D61734" w:rsidRDefault="00D61734" w:rsidP="00D61734">
      <w:pPr>
        <w:tabs>
          <w:tab w:val="left" w:pos="1701"/>
        </w:tabs>
        <w:rPr>
          <w:sz w:val="24"/>
        </w:rPr>
      </w:pPr>
      <w:r w:rsidRPr="00ED58D4">
        <w:rPr>
          <w:sz w:val="24"/>
          <w:szCs w:val="24"/>
        </w:rPr>
        <w:tab/>
        <w:t xml:space="preserve">                                            </w:t>
      </w:r>
    </w:p>
    <w:p w:rsidR="00D61734" w:rsidRDefault="00D61734" w:rsidP="00D61734">
      <w:pPr>
        <w:tabs>
          <w:tab w:val="left" w:pos="1701"/>
        </w:tabs>
        <w:rPr>
          <w:sz w:val="24"/>
        </w:rPr>
      </w:pPr>
    </w:p>
    <w:p w:rsidR="00D61734" w:rsidRDefault="00D61734" w:rsidP="00D61734">
      <w:pPr>
        <w:tabs>
          <w:tab w:val="left" w:pos="1701"/>
        </w:tabs>
        <w:rPr>
          <w:sz w:val="24"/>
        </w:rPr>
      </w:pPr>
      <w:proofErr w:type="gramStart"/>
      <w:r>
        <w:rPr>
          <w:sz w:val="24"/>
        </w:rPr>
        <w:t>……………………………………………</w:t>
      </w:r>
      <w:proofErr w:type="gramEnd"/>
      <w:r>
        <w:rPr>
          <w:sz w:val="24"/>
        </w:rPr>
        <w:t xml:space="preserve">      ……………………………………………….</w:t>
      </w:r>
    </w:p>
    <w:p w:rsidR="008D7043" w:rsidRDefault="008D7043" w:rsidP="008D7043">
      <w:pPr>
        <w:tabs>
          <w:tab w:val="left" w:pos="1701"/>
        </w:tabs>
      </w:pPr>
    </w:p>
    <w:p w:rsidR="008D7043" w:rsidRPr="003C5B01" w:rsidRDefault="00D565C5" w:rsidP="003C5B01">
      <w:pPr>
        <w:tabs>
          <w:tab w:val="left" w:pos="1701"/>
        </w:tabs>
        <w:rPr>
          <w:sz w:val="22"/>
          <w:szCs w:val="22"/>
        </w:rPr>
      </w:pPr>
      <w:r w:rsidRPr="00AC1901">
        <w:rPr>
          <w:sz w:val="22"/>
          <w:szCs w:val="22"/>
        </w:rPr>
        <w:t xml:space="preserve">/                                                                        </w:t>
      </w:r>
      <w:r w:rsidR="008D7043" w:rsidRPr="00AC1901">
        <w:rPr>
          <w:sz w:val="22"/>
          <w:szCs w:val="22"/>
        </w:rPr>
        <w:t xml:space="preserve">/  </w:t>
      </w:r>
      <w:r w:rsidRPr="00AC1901">
        <w:rPr>
          <w:sz w:val="22"/>
          <w:szCs w:val="22"/>
        </w:rPr>
        <w:t xml:space="preserve">    </w:t>
      </w:r>
      <w:r w:rsidR="008D7043" w:rsidRPr="00AC1901">
        <w:rPr>
          <w:sz w:val="22"/>
          <w:szCs w:val="22"/>
        </w:rPr>
        <w:t>/</w:t>
      </w:r>
      <w:r w:rsidRPr="00AC1901">
        <w:rPr>
          <w:sz w:val="22"/>
          <w:szCs w:val="22"/>
        </w:rPr>
        <w:t xml:space="preserve">                                                                              </w:t>
      </w:r>
    </w:p>
    <w:sectPr w:rsidR="008D7043" w:rsidRPr="003C5B01" w:rsidSect="00CB1798">
      <w:footerReference w:type="default" r:id="rId8"/>
      <w:headerReference w:type="first" r:id="rId9"/>
      <w:footerReference w:type="first" r:id="rId10"/>
      <w:pgSz w:w="11906" w:h="16838"/>
      <w:pgMar w:top="1417" w:right="1417" w:bottom="1417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AE6" w:rsidRDefault="00FA7AE6" w:rsidP="00AE1F12">
      <w:r>
        <w:separator/>
      </w:r>
    </w:p>
  </w:endnote>
  <w:endnote w:type="continuationSeparator" w:id="0">
    <w:p w:rsidR="00FA7AE6" w:rsidRDefault="00FA7AE6" w:rsidP="00AE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D4" w:rsidRDefault="00ED58D4">
    <w:pPr>
      <w:pStyle w:val="Sidfot"/>
    </w:pPr>
    <w:r>
      <w:t>A</w:t>
    </w:r>
    <w:r w:rsidR="00E87A06">
      <w:t>ndelsägares exemplar</w:t>
    </w:r>
    <w:r w:rsidR="00E87A06">
      <w:tab/>
    </w:r>
    <w:r w:rsidR="00E87A06">
      <w:tab/>
    </w:r>
    <w:proofErr w:type="spellStart"/>
    <w:r w:rsidR="00E87A06">
      <w:t>Ver</w:t>
    </w:r>
    <w:proofErr w:type="spellEnd"/>
    <w:r w:rsidR="00E87A06">
      <w:t>. 3/2013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D4" w:rsidRDefault="00ED58D4" w:rsidP="00CB1798">
    <w:pPr>
      <w:pStyle w:val="Sidfot"/>
    </w:pPr>
    <w:r>
      <w:t>R</w:t>
    </w:r>
    <w:r w:rsidR="00593C34">
      <w:t>SS</w:t>
    </w:r>
    <w:r>
      <w:t xml:space="preserve"> exemplar</w:t>
    </w:r>
    <w:r w:rsidR="00593C34">
      <w:t>/Innehavarens exemplar</w:t>
    </w:r>
    <w:r>
      <w:tab/>
    </w:r>
    <w:r>
      <w:tab/>
    </w:r>
    <w:proofErr w:type="spellStart"/>
    <w:r>
      <w:t>Ver</w:t>
    </w:r>
    <w:proofErr w:type="spellEnd"/>
    <w:r>
      <w:t xml:space="preserve">. </w:t>
    </w:r>
    <w:r w:rsidR="009736DC">
      <w:t>5</w:t>
    </w:r>
    <w:r>
      <w:t>/20</w:t>
    </w:r>
    <w:r w:rsidR="009736DC">
      <w:t>20</w:t>
    </w:r>
  </w:p>
  <w:p w:rsidR="00ED58D4" w:rsidRDefault="00ED58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AE6" w:rsidRDefault="00FA7AE6" w:rsidP="00AE1F12">
      <w:r>
        <w:separator/>
      </w:r>
    </w:p>
  </w:footnote>
  <w:footnote w:type="continuationSeparator" w:id="0">
    <w:p w:rsidR="00FA7AE6" w:rsidRDefault="00FA7AE6" w:rsidP="00AE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C34" w:rsidRDefault="00593C34" w:rsidP="00593C34">
    <w:pPr>
      <w:pStyle w:val="Brdtext"/>
      <w:ind w:left="1843" w:right="707"/>
      <w:rPr>
        <w:sz w:val="24"/>
      </w:rPr>
    </w:pPr>
    <w:r>
      <w:rPr>
        <w:noProof/>
      </w:rPr>
      <w:t>Nyttjanderättsavtal avseende bryggplats i</w:t>
    </w:r>
    <w:r>
      <w:t xml:space="preserve"> Runns Segelsällskaps hamn</w:t>
    </w:r>
  </w:p>
  <w:p w:rsidR="00593C34" w:rsidRDefault="00064060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-216535</wp:posOffset>
              </wp:positionH>
              <wp:positionV relativeFrom="paragraph">
                <wp:posOffset>450215</wp:posOffset>
              </wp:positionV>
              <wp:extent cx="911860" cy="8204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820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C34" w:rsidRDefault="00593C34" w:rsidP="00593C3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7.05pt;margin-top:35.45pt;width:71.8pt;height:6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ehggIAAA4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" stroked="f">
              <v:textbox>
                <w:txbxContent>
                  <w:p w:rsidR="00593C34" w:rsidRDefault="00593C34" w:rsidP="00593C3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37F4B"/>
    <w:multiLevelType w:val="singleLevel"/>
    <w:tmpl w:val="5C1ABEE2"/>
    <w:lvl w:ilvl="0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88"/>
    <w:rsid w:val="0002466A"/>
    <w:rsid w:val="00027470"/>
    <w:rsid w:val="000414ED"/>
    <w:rsid w:val="00064060"/>
    <w:rsid w:val="000B7CC8"/>
    <w:rsid w:val="000D6CD8"/>
    <w:rsid w:val="000E2BF4"/>
    <w:rsid w:val="000F0CE1"/>
    <w:rsid w:val="000F7020"/>
    <w:rsid w:val="00107F8D"/>
    <w:rsid w:val="00195F88"/>
    <w:rsid w:val="00210966"/>
    <w:rsid w:val="00216A4E"/>
    <w:rsid w:val="002314A0"/>
    <w:rsid w:val="0029606A"/>
    <w:rsid w:val="002A1DE5"/>
    <w:rsid w:val="002A7410"/>
    <w:rsid w:val="002A7968"/>
    <w:rsid w:val="002E54FB"/>
    <w:rsid w:val="003157AA"/>
    <w:rsid w:val="00351806"/>
    <w:rsid w:val="00356295"/>
    <w:rsid w:val="003C2380"/>
    <w:rsid w:val="003C5B01"/>
    <w:rsid w:val="00460780"/>
    <w:rsid w:val="004A53D7"/>
    <w:rsid w:val="004D3F82"/>
    <w:rsid w:val="004F232D"/>
    <w:rsid w:val="0051098C"/>
    <w:rsid w:val="00566848"/>
    <w:rsid w:val="00593C34"/>
    <w:rsid w:val="00652C1C"/>
    <w:rsid w:val="0069039E"/>
    <w:rsid w:val="006E3B2C"/>
    <w:rsid w:val="00740F03"/>
    <w:rsid w:val="007F436A"/>
    <w:rsid w:val="008863A7"/>
    <w:rsid w:val="008D7043"/>
    <w:rsid w:val="00921093"/>
    <w:rsid w:val="009736DC"/>
    <w:rsid w:val="009851E8"/>
    <w:rsid w:val="00A23D4E"/>
    <w:rsid w:val="00A35E78"/>
    <w:rsid w:val="00A9393A"/>
    <w:rsid w:val="00AA195C"/>
    <w:rsid w:val="00AC1901"/>
    <w:rsid w:val="00AE1F12"/>
    <w:rsid w:val="00B24D3D"/>
    <w:rsid w:val="00B372C8"/>
    <w:rsid w:val="00B4767C"/>
    <w:rsid w:val="00B63355"/>
    <w:rsid w:val="00BA79A3"/>
    <w:rsid w:val="00BB603D"/>
    <w:rsid w:val="00BF15C4"/>
    <w:rsid w:val="00C511F0"/>
    <w:rsid w:val="00C6548E"/>
    <w:rsid w:val="00C76906"/>
    <w:rsid w:val="00CB1798"/>
    <w:rsid w:val="00D565C5"/>
    <w:rsid w:val="00D61734"/>
    <w:rsid w:val="00DC6723"/>
    <w:rsid w:val="00E10791"/>
    <w:rsid w:val="00E34804"/>
    <w:rsid w:val="00E87A06"/>
    <w:rsid w:val="00ED58D4"/>
    <w:rsid w:val="00F4534C"/>
    <w:rsid w:val="00F61D9D"/>
    <w:rsid w:val="00FA7AE6"/>
    <w:rsid w:val="00FD3B66"/>
    <w:rsid w:val="00FD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5B8E354C"/>
  <w15:chartTrackingRefBased/>
  <w15:docId w15:val="{39CA160F-3206-49AE-BB38-56151EF2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4536"/>
      </w:tabs>
      <w:outlineLvl w:val="0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pPr>
      <w:tabs>
        <w:tab w:val="left" w:pos="1701"/>
      </w:tabs>
      <w:ind w:left="1701" w:hanging="1701"/>
    </w:pPr>
    <w:rPr>
      <w:sz w:val="24"/>
    </w:rPr>
  </w:style>
  <w:style w:type="paragraph" w:styleId="Brdtext">
    <w:name w:val="Body Text"/>
    <w:basedOn w:val="Normal"/>
    <w:pPr>
      <w:jc w:val="center"/>
    </w:pPr>
    <w:rPr>
      <w:b/>
      <w:sz w:val="36"/>
    </w:rPr>
  </w:style>
  <w:style w:type="paragraph" w:styleId="Brdtext2">
    <w:name w:val="Body Text 2"/>
    <w:basedOn w:val="Normal"/>
    <w:pPr>
      <w:tabs>
        <w:tab w:val="left" w:pos="1701"/>
      </w:tabs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AE1F1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E1F12"/>
  </w:style>
  <w:style w:type="paragraph" w:styleId="Sidfot">
    <w:name w:val="footer"/>
    <w:basedOn w:val="Normal"/>
    <w:link w:val="SidfotChar"/>
    <w:uiPriority w:val="99"/>
    <w:unhideWhenUsed/>
    <w:rsid w:val="00AE1F1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E1F12"/>
  </w:style>
  <w:style w:type="paragraph" w:styleId="Ballongtext">
    <w:name w:val="Balloon Text"/>
    <w:basedOn w:val="Normal"/>
    <w:link w:val="BallongtextChar"/>
    <w:uiPriority w:val="99"/>
    <w:semiHidden/>
    <w:unhideWhenUsed/>
    <w:rsid w:val="00AE1F1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E1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el%20Lindell\OneDrive\Documents\RSS\Bryggkontrakt\nyttjander&#228;ttsavtal%20mall%20v.4%202018-02-2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74A10-993C-45A7-9CCB-B0B116E6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nyttjanderättsavtal mall v.4 2018-02-28.dotx</Template>
  <TotalTime>10</TotalTime>
  <Pages>1</Pages>
  <Words>260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Aktieöverlåtelse</vt:lpstr>
    </vt:vector>
  </TitlesOfParts>
  <Company>LRF Konsult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Aktieöverlåtelse</dc:title>
  <dc:subject/>
  <dc:creator>Mikael Lindell</dc:creator>
  <cp:keywords/>
  <cp:lastModifiedBy>Moroney Gerard</cp:lastModifiedBy>
  <cp:revision>4</cp:revision>
  <cp:lastPrinted>2018-03-13T09:43:00Z</cp:lastPrinted>
  <dcterms:created xsi:type="dcterms:W3CDTF">2025-04-06T09:55:00Z</dcterms:created>
  <dcterms:modified xsi:type="dcterms:W3CDTF">2025-04-06T10:10:00Z</dcterms:modified>
</cp:coreProperties>
</file>